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44" w:rsidRDefault="00BB6F44" w:rsidP="00BB6F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1EF5" wp14:editId="3C3158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6F44" w:rsidRPr="00BB6F44" w:rsidRDefault="00BB6F44" w:rsidP="00BB6F44">
                            <w:pP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Snow Day Activities.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BB6F44" w:rsidRPr="00BB6F44" w:rsidRDefault="00BB6F44" w:rsidP="00BB6F44">
                      <w:pP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Snow Day Activities.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B6F44" w:rsidRDefault="00BB6F44" w:rsidP="00BB6F44"/>
    <w:p w:rsidR="00BB6F44" w:rsidRDefault="00BB6F44" w:rsidP="00BB6F44"/>
    <w:p w:rsidR="003D185A" w:rsidRDefault="00BB6F44" w:rsidP="00BB6F44">
      <w:r>
        <w:t>Here are some good ideas for keeping busy if the school is closed due to snow.</w:t>
      </w:r>
      <w:r w:rsidR="007D67D2">
        <w:t xml:space="preserve"> If going outside remember to wrap up warm. </w:t>
      </w:r>
    </w:p>
    <w:p w:rsidR="00BB6F44" w:rsidRDefault="00BB6F44" w:rsidP="00BB6F44">
      <w:pPr>
        <w:pStyle w:val="ListParagraph"/>
        <w:numPr>
          <w:ilvl w:val="0"/>
          <w:numId w:val="2"/>
        </w:numPr>
      </w:pPr>
      <w:r>
        <w:t>Complete challenge 46 in 50 Things to do before you are 5. Catch a snow flake on your tongue.</w:t>
      </w:r>
    </w:p>
    <w:p w:rsidR="00BB6F44" w:rsidRDefault="00BB6F44" w:rsidP="00BB6F44">
      <w:pPr>
        <w:pStyle w:val="ListParagraph"/>
        <w:numPr>
          <w:ilvl w:val="0"/>
          <w:numId w:val="2"/>
        </w:numPr>
      </w:pPr>
      <w:r>
        <w:t xml:space="preserve">Complete challenge </w:t>
      </w:r>
      <w:r>
        <w:t>32</w:t>
      </w:r>
      <w:r>
        <w:t xml:space="preserve"> in 50 Things to do before you are 5.</w:t>
      </w:r>
      <w:r w:rsidRPr="00BB6F44">
        <w:t xml:space="preserve"> </w:t>
      </w:r>
      <w:r>
        <w:t>M</w:t>
      </w:r>
      <w:r>
        <w:t>ake a snow a</w:t>
      </w:r>
      <w:r>
        <w:t>ngel and have a snowball fight.</w:t>
      </w:r>
    </w:p>
    <w:p w:rsidR="00BB6F44" w:rsidRDefault="007D67D2" w:rsidP="00BB6F44">
      <w:pPr>
        <w:pStyle w:val="ListParagraph"/>
        <w:numPr>
          <w:ilvl w:val="0"/>
          <w:numId w:val="2"/>
        </w:numPr>
      </w:pPr>
      <w:r>
        <w:t>Collect</w:t>
      </w:r>
      <w:r w:rsidR="00BB6F44">
        <w:t xml:space="preserve"> a bowl</w:t>
      </w:r>
      <w:r>
        <w:t xml:space="preserve"> full of snow</w:t>
      </w:r>
      <w:r w:rsidR="00BB6F44">
        <w:t xml:space="preserve"> to creat</w:t>
      </w:r>
      <w:r>
        <w:t xml:space="preserve">e a small world for toy animals or character; </w:t>
      </w:r>
      <w:r w:rsidR="00E8707A">
        <w:t>it could be a f</w:t>
      </w:r>
      <w:r w:rsidR="00BB6F44">
        <w:t>rozen world for Elsa and</w:t>
      </w:r>
      <w:r>
        <w:t xml:space="preserve"> Anna or a polar bear.</w:t>
      </w:r>
    </w:p>
    <w:p w:rsidR="00E8707A" w:rsidRDefault="00E8707A" w:rsidP="00BB6F44">
      <w:pPr>
        <w:pStyle w:val="ListParagraph"/>
        <w:numPr>
          <w:ilvl w:val="0"/>
          <w:numId w:val="2"/>
        </w:numPr>
      </w:pPr>
      <w:r>
        <w:t>Make a snow construction site.</w:t>
      </w:r>
    </w:p>
    <w:p w:rsidR="00E8707A" w:rsidRDefault="00E8707A" w:rsidP="00E8707A">
      <w:pPr>
        <w:pStyle w:val="ListParagraph"/>
      </w:pPr>
      <w:r>
        <w:rPr>
          <w:noProof/>
          <w:lang w:eastAsia="en-GB"/>
        </w:rPr>
        <w:drawing>
          <wp:inline distT="0" distB="0" distL="0" distR="0" wp14:anchorId="7AB772B8" wp14:editId="6AB90536">
            <wp:extent cx="1473797" cy="1326968"/>
            <wp:effectExtent l="0" t="0" r="0" b="6985"/>
            <wp:docPr id="12" name="Picture 12" descr="NurtureStore shows how to make a snowy construction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rtureStore shows how to make a snowy construction s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97" cy="132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7D2" w:rsidRDefault="007D67D2" w:rsidP="00E8707A">
      <w:pPr>
        <w:pStyle w:val="ListParagraph"/>
        <w:numPr>
          <w:ilvl w:val="0"/>
          <w:numId w:val="2"/>
        </w:numPr>
      </w:pPr>
      <w:r>
        <w:t>Make patterns in the snow or write your name using a</w:t>
      </w:r>
      <w:r>
        <w:t xml:space="preserve"> twig. </w:t>
      </w:r>
    </w:p>
    <w:p w:rsidR="007D67D2" w:rsidRDefault="007D67D2" w:rsidP="007D67D2">
      <w:pPr>
        <w:pStyle w:val="ListParagraph"/>
        <w:numPr>
          <w:ilvl w:val="0"/>
          <w:numId w:val="2"/>
        </w:numPr>
      </w:pPr>
      <w:r>
        <w:t>Draw</w:t>
      </w:r>
      <w:r w:rsidR="00DE09A4">
        <w:t xml:space="preserve"> or wrap up warm and make</w:t>
      </w:r>
      <w:r>
        <w:t xml:space="preserve"> </w:t>
      </w:r>
      <w:r>
        <w:t xml:space="preserve">a </w:t>
      </w:r>
      <w:r>
        <w:t>s</w:t>
      </w:r>
      <w:r>
        <w:t>now</w:t>
      </w:r>
      <w:r w:rsidR="00DE09A4">
        <w:t>ma</w:t>
      </w:r>
      <w:r>
        <w:t>n or be adventurous and draw</w:t>
      </w:r>
      <w:r w:rsidR="00DE09A4">
        <w:t xml:space="preserve"> or build</w:t>
      </w:r>
      <w:r>
        <w:t xml:space="preserve"> a snow cat or dog!</w:t>
      </w:r>
    </w:p>
    <w:p w:rsidR="00DE09A4" w:rsidRDefault="00DE09A4" w:rsidP="00DE09A4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1387736" cy="1850314"/>
            <wp:effectExtent l="0" t="0" r="3175" b="0"/>
            <wp:docPr id="10" name="Picture 10" descr="C:\Users\leafe\Local Settings\Temporary Internet Files\IE\B8OADQTG\snow-cat-1-1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afe\Local Settings\Temporary Internet Files\IE\B8OADQTG\snow-cat-1-1[1]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395" cy="185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F44" w:rsidRDefault="007D67D2" w:rsidP="007D67D2">
      <w:pPr>
        <w:pStyle w:val="ListParagraph"/>
        <w:numPr>
          <w:ilvl w:val="0"/>
          <w:numId w:val="2"/>
        </w:numPr>
      </w:pPr>
      <w:r>
        <w:t>Go on a listening walk to explore what sounds you can hear. Can you describe the sounds?</w:t>
      </w:r>
      <w:r>
        <w:t xml:space="preserve"> </w:t>
      </w:r>
    </w:p>
    <w:p w:rsidR="007D67D2" w:rsidRPr="00DE09A4" w:rsidRDefault="007D67D2" w:rsidP="00DE09A4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eastAsia="Times New Roman" w:cs="Arial"/>
          <w:color w:val="222222"/>
          <w:sz w:val="24"/>
          <w:szCs w:val="24"/>
          <w:lang w:eastAsia="en-GB"/>
        </w:rPr>
      </w:pPr>
      <w:r w:rsidRPr="007D67D2">
        <w:rPr>
          <w:rFonts w:eastAsia="Times New Roman" w:cs="Arial"/>
          <w:color w:val="222222"/>
          <w:sz w:val="24"/>
          <w:szCs w:val="24"/>
          <w:lang w:eastAsia="en-GB"/>
        </w:rPr>
        <w:t>Stomp through the</w:t>
      </w:r>
      <w:r w:rsidR="00DE09A4">
        <w:rPr>
          <w:rFonts w:ascii="Courier New" w:eastAsia="Times New Roman" w:hAnsi="Courier New" w:cs="Courier New"/>
          <w:color w:val="222222"/>
          <w:sz w:val="24"/>
          <w:szCs w:val="24"/>
          <w:lang w:eastAsia="en-GB"/>
        </w:rPr>
        <w:t xml:space="preserve"> </w:t>
      </w:r>
      <w:r w:rsidRPr="007D67D2">
        <w:rPr>
          <w:rFonts w:eastAsia="Times New Roman" w:cs="Arial"/>
          <w:bCs/>
          <w:color w:val="222222"/>
          <w:sz w:val="24"/>
          <w:szCs w:val="24"/>
          <w:lang w:eastAsia="en-GB"/>
        </w:rPr>
        <w:t>snow</w:t>
      </w:r>
      <w:r w:rsidRPr="007D67D2">
        <w:rPr>
          <w:rFonts w:ascii="Courier New" w:eastAsia="Times New Roman" w:hAnsi="Courier New" w:cs="Courier New"/>
          <w:color w:val="222222"/>
          <w:sz w:val="24"/>
          <w:szCs w:val="24"/>
          <w:lang w:eastAsia="en-GB"/>
        </w:rPr>
        <w:t> </w:t>
      </w:r>
      <w:r w:rsidRPr="007D67D2">
        <w:rPr>
          <w:rFonts w:eastAsia="Times New Roman" w:cs="Arial"/>
          <w:color w:val="222222"/>
          <w:sz w:val="24"/>
          <w:szCs w:val="24"/>
          <w:lang w:eastAsia="en-GB"/>
        </w:rPr>
        <w:t>and</w:t>
      </w:r>
      <w:r w:rsidRPr="007D67D2">
        <w:rPr>
          <w:rFonts w:ascii="Courier New" w:eastAsia="Times New Roman" w:hAnsi="Courier New" w:cs="Courier New"/>
          <w:color w:val="222222"/>
          <w:sz w:val="24"/>
          <w:szCs w:val="24"/>
          <w:lang w:eastAsia="en-GB"/>
        </w:rPr>
        <w:t> </w:t>
      </w:r>
      <w:r w:rsidRPr="007D67D2">
        <w:rPr>
          <w:rFonts w:eastAsia="Times New Roman" w:cs="Arial"/>
          <w:bCs/>
          <w:color w:val="222222"/>
          <w:sz w:val="24"/>
          <w:szCs w:val="24"/>
          <w:lang w:eastAsia="en-GB"/>
        </w:rPr>
        <w:t>make</w:t>
      </w:r>
      <w:r w:rsidRPr="007D67D2">
        <w:rPr>
          <w:rFonts w:ascii="Courier New" w:eastAsia="Times New Roman" w:hAnsi="Courier New" w:cs="Courier New"/>
          <w:color w:val="222222"/>
          <w:sz w:val="24"/>
          <w:szCs w:val="24"/>
          <w:lang w:eastAsia="en-GB"/>
        </w:rPr>
        <w:t> </w:t>
      </w:r>
      <w:r w:rsidR="00DE09A4">
        <w:rPr>
          <w:rFonts w:eastAsia="Times New Roman" w:cs="Arial"/>
          <w:color w:val="222222"/>
          <w:sz w:val="24"/>
          <w:szCs w:val="24"/>
          <w:lang w:eastAsia="en-GB"/>
        </w:rPr>
        <w:t xml:space="preserve">footprints or look for </w:t>
      </w:r>
      <w:r w:rsidRPr="00DE09A4">
        <w:rPr>
          <w:rFonts w:cs="Arial"/>
          <w:color w:val="222222"/>
          <w:shd w:val="clear" w:color="auto" w:fill="FFFFFF"/>
        </w:rPr>
        <w:t>animal prints.</w:t>
      </w:r>
    </w:p>
    <w:p w:rsidR="007D67D2" w:rsidRPr="007D67D2" w:rsidRDefault="007D67D2" w:rsidP="007D67D2">
      <w:pPr>
        <w:pStyle w:val="ListParagraph"/>
        <w:numPr>
          <w:ilvl w:val="0"/>
          <w:numId w:val="2"/>
        </w:numPr>
      </w:pPr>
      <w:r w:rsidRPr="007D67D2">
        <w:rPr>
          <w:rFonts w:cs="Arial"/>
          <w:color w:val="222222"/>
          <w:shd w:val="clear" w:color="auto" w:fill="FFFFFF"/>
        </w:rPr>
        <w:t>Have an indoor picnic</w:t>
      </w:r>
      <w:r w:rsidR="00DE09A4">
        <w:rPr>
          <w:rFonts w:cs="Arial"/>
          <w:color w:val="222222"/>
          <w:shd w:val="clear" w:color="auto" w:fill="FFFFFF"/>
        </w:rPr>
        <w:t>.</w:t>
      </w:r>
    </w:p>
    <w:p w:rsidR="007D67D2" w:rsidRPr="007D67D2" w:rsidRDefault="007D67D2" w:rsidP="007D67D2">
      <w:pPr>
        <w:pStyle w:val="ListParagraph"/>
        <w:numPr>
          <w:ilvl w:val="0"/>
          <w:numId w:val="2"/>
        </w:numPr>
      </w:pPr>
      <w:r w:rsidRPr="007D67D2">
        <w:rPr>
          <w:rFonts w:cs="Arial"/>
          <w:color w:val="222222"/>
          <w:shd w:val="clear" w:color="auto" w:fill="FFFFFF"/>
        </w:rPr>
        <w:lastRenderedPageBreak/>
        <w:t>Make a snow fort</w:t>
      </w:r>
    </w:p>
    <w:p w:rsidR="007D67D2" w:rsidRDefault="007D67D2" w:rsidP="007D67D2">
      <w:pPr>
        <w:pStyle w:val="ListParagraph"/>
      </w:pPr>
      <w:r>
        <w:rPr>
          <w:noProof/>
          <w:lang w:eastAsia="en-GB"/>
        </w:rPr>
        <w:drawing>
          <wp:inline distT="0" distB="0" distL="0" distR="0" wp14:anchorId="4B628EC7" wp14:editId="1F0C3F23">
            <wp:extent cx="1613647" cy="1645920"/>
            <wp:effectExtent l="0" t="0" r="5715" b="0"/>
            <wp:docPr id="8" name="Picture 8" descr="C:\Users\leafe\Local Settings\Temporary Internet Files\IE\L2YOMH98\20081221_igloo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afe\Local Settings\Temporary Internet Files\IE\L2YOMH98\20081221_igloo_01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114" cy="164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707A" w:rsidRDefault="00E8707A" w:rsidP="007D67D2">
      <w:pPr>
        <w:pStyle w:val="ListParagraph"/>
      </w:pPr>
    </w:p>
    <w:p w:rsidR="00E8707A" w:rsidRDefault="00E8707A" w:rsidP="00E8707A">
      <w:pPr>
        <w:pStyle w:val="ListParagraph"/>
        <w:numPr>
          <w:ilvl w:val="0"/>
          <w:numId w:val="2"/>
        </w:numPr>
      </w:pPr>
      <w:r>
        <w:t>Watch an icicle melt</w:t>
      </w:r>
    </w:p>
    <w:p w:rsidR="00E8707A" w:rsidRDefault="00E8707A" w:rsidP="00E8707A">
      <w:pPr>
        <w:pStyle w:val="ListParagraph"/>
        <w:numPr>
          <w:ilvl w:val="0"/>
          <w:numId w:val="2"/>
        </w:numPr>
      </w:pPr>
      <w:r>
        <w:t>Make a snow flake from shapes.</w:t>
      </w:r>
    </w:p>
    <w:p w:rsidR="00E8707A" w:rsidRDefault="00E8707A" w:rsidP="00E8707A">
      <w:pPr>
        <w:pStyle w:val="ListParagraph"/>
      </w:pPr>
      <w:r>
        <w:rPr>
          <w:noProof/>
          <w:lang w:eastAsia="en-GB"/>
        </w:rPr>
        <w:drawing>
          <wp:inline distT="0" distB="0" distL="0" distR="0" wp14:anchorId="4FEDE7BF" wp14:editId="74E05E74">
            <wp:extent cx="1613647" cy="1613647"/>
            <wp:effectExtent l="0" t="0" r="5715" b="5715"/>
            <wp:docPr id="11" name="Picture 11" descr="Make snowflake shapes with A Place Called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e snowflake shapes with A Place Called Kindergart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47" cy="161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9A4" w:rsidRDefault="00DE09A4" w:rsidP="007D67D2">
      <w:pPr>
        <w:pStyle w:val="ListParagraph"/>
      </w:pPr>
    </w:p>
    <w:p w:rsidR="00DE09A4" w:rsidRDefault="00DE09A4" w:rsidP="007D67D2">
      <w:pPr>
        <w:pStyle w:val="ListParagraph"/>
      </w:pPr>
      <w:r>
        <w:t>Whatever you decide to do have fun!</w:t>
      </w:r>
    </w:p>
    <w:p w:rsidR="00DE09A4" w:rsidRPr="00BB6F44" w:rsidRDefault="00DE09A4" w:rsidP="007D67D2">
      <w:pPr>
        <w:pStyle w:val="ListParagraph"/>
      </w:pPr>
    </w:p>
    <w:sectPr w:rsidR="00DE09A4" w:rsidRPr="00BB6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4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2AFB"/>
    <w:multiLevelType w:val="multilevel"/>
    <w:tmpl w:val="1168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2739AF"/>
    <w:multiLevelType w:val="hybridMultilevel"/>
    <w:tmpl w:val="2B3CF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13836"/>
    <w:multiLevelType w:val="multilevel"/>
    <w:tmpl w:val="4072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44"/>
    <w:rsid w:val="003D185A"/>
    <w:rsid w:val="007D67D2"/>
    <w:rsid w:val="00BB6F44"/>
    <w:rsid w:val="00DE09A4"/>
    <w:rsid w:val="00E8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etter-join 4" w:eastAsiaTheme="minorHAnsi" w:hAnsi="Letter-join 4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etter-join 4" w:eastAsiaTheme="minorHAnsi" w:hAnsi="Letter-join 4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3ED05E34</Template>
  <TotalTime>35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Heather Leafe</dc:creator>
  <cp:lastModifiedBy>Mrs Heather Leafe</cp:lastModifiedBy>
  <cp:revision>3</cp:revision>
  <dcterms:created xsi:type="dcterms:W3CDTF">2019-02-03T11:11:00Z</dcterms:created>
  <dcterms:modified xsi:type="dcterms:W3CDTF">2019-02-03T11:46:00Z</dcterms:modified>
</cp:coreProperties>
</file>